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8" w:rsidRDefault="001959A0">
      <w:pPr>
        <w:pStyle w:val="Subtitle"/>
      </w:pPr>
      <w:bookmarkStart w:id="0" w:name="_GoBack"/>
      <w:bookmarkEnd w:id="0"/>
      <w:r>
        <w:t>Weekly Assignments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9"/>
        <w:gridCol w:w="3356"/>
        <w:gridCol w:w="1444"/>
        <w:gridCol w:w="1898"/>
        <w:gridCol w:w="1080"/>
        <w:gridCol w:w="1205"/>
      </w:tblGrid>
      <w:tr w:rsidR="00073928">
        <w:tc>
          <w:tcPr>
            <w:tcW w:w="632" w:type="pct"/>
          </w:tcPr>
          <w:p w:rsidR="00073928" w:rsidRDefault="001959A0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:rsidR="00073928" w:rsidRDefault="00073928">
            <w:pPr>
              <w:pStyle w:val="Title"/>
            </w:pPr>
          </w:p>
        </w:tc>
        <w:tc>
          <w:tcPr>
            <w:tcW w:w="702" w:type="pct"/>
          </w:tcPr>
          <w:p w:rsidR="00073928" w:rsidRDefault="001959A0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:rsidR="00073928" w:rsidRDefault="00073928">
            <w:pPr>
              <w:pStyle w:val="Title"/>
            </w:pPr>
          </w:p>
        </w:tc>
        <w:tc>
          <w:tcPr>
            <w:tcW w:w="525" w:type="pct"/>
          </w:tcPr>
          <w:p w:rsidR="00073928" w:rsidRDefault="001959A0">
            <w:pPr>
              <w:pStyle w:val="Title"/>
            </w:pPr>
            <w:r>
              <w:t>YEAR:</w:t>
            </w:r>
          </w:p>
        </w:tc>
        <w:tc>
          <w:tcPr>
            <w:tcW w:w="586" w:type="pct"/>
          </w:tcPr>
          <w:p w:rsidR="00073928" w:rsidRDefault="00073928">
            <w:pPr>
              <w:pStyle w:val="Title"/>
            </w:pPr>
          </w:p>
        </w:tc>
      </w:tr>
    </w:tbl>
    <w:p w:rsidR="00073928" w:rsidRDefault="0007392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073928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073928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073928" w:rsidRDefault="001959A0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433A46F42F0F4750BFDB22A2025523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73928" w:rsidRDefault="001959A0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073928" w:rsidRDefault="00073928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073928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073928" w:rsidRDefault="001959A0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A93E71E99FFE48BA99D82AD464E849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73928" w:rsidRDefault="001959A0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073928" w:rsidRDefault="00073928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073928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073928" w:rsidRDefault="001959A0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A93E71E99FFE48BA99D82AD464E849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73928" w:rsidRDefault="001959A0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073928" w:rsidRDefault="00073928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46"/>
            </w:tblGrid>
            <w:tr w:rsidR="00073928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073928" w:rsidRDefault="001959A0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A93E71E99FFE48BA99D82AD464E849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73928" w:rsidRDefault="001959A0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073928" w:rsidRDefault="00073928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073928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073928" w:rsidRDefault="001959A0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A93E71E99FFE48BA99D82AD464E849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73928" w:rsidRDefault="001959A0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073928" w:rsidRDefault="00073928">
            <w:pPr>
              <w:pStyle w:val="Days"/>
            </w:pPr>
          </w:p>
        </w:tc>
      </w:tr>
    </w:tbl>
    <w:p w:rsidR="00073928" w:rsidRDefault="00073928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18569778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03398357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73928" w:rsidRDefault="00073928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73928" w:rsidRDefault="00073928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848323988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72163221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02493293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104"/>
        <w:gridCol w:w="2084"/>
        <w:gridCol w:w="2084"/>
        <w:gridCol w:w="2084"/>
        <w:gridCol w:w="2084"/>
      </w:tblGrid>
      <w:tr w:rsidR="00073928" w:rsidTr="00073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49199283"/>
            <w:placeholder>
              <w:docPart w:val="9CC2262E2F1F4424A477EAEFA8492430"/>
            </w:placeholder>
            <w:temporary/>
            <w:showingPlcHdr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:rsidR="00073928" w:rsidRDefault="001959A0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073928" w:rsidRDefault="00073928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073928" w:rsidRDefault="00073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3928" w:rsidTr="00073928">
        <w:tc>
          <w:tcPr>
            <w:tcW w:w="1007" w:type="pct"/>
          </w:tcPr>
          <w:p w:rsidR="00073928" w:rsidRDefault="0007392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73928" w:rsidRDefault="00073928"/>
        </w:tc>
        <w:tc>
          <w:tcPr>
            <w:tcW w:w="998" w:type="pct"/>
          </w:tcPr>
          <w:p w:rsidR="00073928" w:rsidRDefault="0007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3928" w:rsidRDefault="00073928"/>
    <w:sectPr w:rsidR="00073928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A0" w:rsidRDefault="001959A0">
      <w:pPr>
        <w:spacing w:before="0" w:after="0"/>
      </w:pPr>
      <w:r>
        <w:separator/>
      </w:r>
    </w:p>
  </w:endnote>
  <w:endnote w:type="continuationSeparator" w:id="0">
    <w:p w:rsidR="001959A0" w:rsidRDefault="001959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28" w:rsidRDefault="001959A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A0" w:rsidRDefault="001959A0">
      <w:pPr>
        <w:spacing w:before="0" w:after="0"/>
      </w:pPr>
      <w:r>
        <w:separator/>
      </w:r>
    </w:p>
  </w:footnote>
  <w:footnote w:type="continuationSeparator" w:id="0">
    <w:p w:rsidR="001959A0" w:rsidRDefault="001959A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2"/>
    <w:rsid w:val="00073928"/>
    <w:rsid w:val="001959A0"/>
    <w:rsid w:val="00A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heel%20Work\Posts\College%20Class%20Schedule%20Templates\Class%20Schedule%20Template%20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3A46F42F0F4750BFDB22A20255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D9B3-FF28-4395-AD98-63D7275A667B}"/>
      </w:docPartPr>
      <w:docPartBody>
        <w:p w:rsidR="00000000" w:rsidRDefault="00FD7A29">
          <w:pPr>
            <w:pStyle w:val="433A46F42F0F4750BFDB22A202552359"/>
          </w:pPr>
          <w:r>
            <w:t>[Date]</w:t>
          </w:r>
        </w:p>
      </w:docPartBody>
    </w:docPart>
    <w:docPart>
      <w:docPartPr>
        <w:name w:val="A93E71E99FFE48BA99D82AD464E8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29EC-A473-479C-8B3C-B90D2FD414C8}"/>
      </w:docPartPr>
      <w:docPartBody>
        <w:p w:rsidR="00000000" w:rsidRDefault="00FD7A29">
          <w:pPr>
            <w:pStyle w:val="A93E71E99FFE48BA99D82AD464E84901"/>
          </w:pPr>
          <w:r>
            <w:rPr>
              <w:caps/>
            </w:rPr>
            <w:t>[Date</w:t>
          </w:r>
          <w:r>
            <w:t>]</w:t>
          </w:r>
        </w:p>
      </w:docPartBody>
    </w:docPart>
    <w:docPart>
      <w:docPartPr>
        <w:name w:val="9CC2262E2F1F4424A477EAEFA849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E405-8FD3-451A-984A-BB5D349A743B}"/>
      </w:docPartPr>
      <w:docPartBody>
        <w:p w:rsidR="00000000" w:rsidRDefault="00FD7A29">
          <w:pPr>
            <w:pStyle w:val="9CC2262E2F1F4424A477EAEFA8492430"/>
          </w:pPr>
          <w:r>
            <w:t>[Class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29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3A46F42F0F4750BFDB22A202552359">
    <w:name w:val="433A46F42F0F4750BFDB22A202552359"/>
  </w:style>
  <w:style w:type="paragraph" w:customStyle="1" w:styleId="A93E71E99FFE48BA99D82AD464E84901">
    <w:name w:val="A93E71E99FFE48BA99D82AD464E84901"/>
  </w:style>
  <w:style w:type="paragraph" w:customStyle="1" w:styleId="9CC2262E2F1F4424A477EAEFA8492430">
    <w:name w:val="9CC2262E2F1F4424A477EAEFA84924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3A46F42F0F4750BFDB22A202552359">
    <w:name w:val="433A46F42F0F4750BFDB22A202552359"/>
  </w:style>
  <w:style w:type="paragraph" w:customStyle="1" w:styleId="A93E71E99FFE48BA99D82AD464E84901">
    <w:name w:val="A93E71E99FFE48BA99D82AD464E84901"/>
  </w:style>
  <w:style w:type="paragraph" w:customStyle="1" w:styleId="9CC2262E2F1F4424A477EAEFA8492430">
    <w:name w:val="9CC2262E2F1F4424A477EAEFA8492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7C64E-F900-4C63-A815-DCB0E606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Schedule Template 37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 Rafiq</dc:creator>
  <cp:lastModifiedBy>Raheel Rafiq</cp:lastModifiedBy>
  <cp:revision>1</cp:revision>
  <dcterms:created xsi:type="dcterms:W3CDTF">2020-02-25T06:41:00Z</dcterms:created>
  <dcterms:modified xsi:type="dcterms:W3CDTF">2020-02-25T06:42:00Z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