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289" w:tblpY="1198"/>
        <w:tblW w:w="9530" w:type="dxa"/>
        <w:tblLook w:val="0000" w:firstRow="0" w:lastRow="0" w:firstColumn="0" w:lastColumn="0" w:noHBand="0" w:noVBand="0"/>
      </w:tblPr>
      <w:tblGrid>
        <w:gridCol w:w="4746"/>
        <w:gridCol w:w="4784"/>
      </w:tblGrid>
      <w:tr w:rsidR="007A69D6" w:rsidRPr="007A69D6" w14:paraId="1BE8193B" w14:textId="77777777" w:rsidTr="006E0A00">
        <w:trPr>
          <w:trHeight w:val="1068"/>
        </w:trPr>
        <w:tc>
          <w:tcPr>
            <w:tcW w:w="4746" w:type="dxa"/>
            <w:vAlign w:val="center"/>
          </w:tcPr>
          <w:p w14:paraId="4C18A8F4" w14:textId="77777777" w:rsidR="00C41307" w:rsidRDefault="00C41307" w:rsidP="007A69D6">
            <w:r>
              <w:rPr>
                <w:noProof/>
              </w:rPr>
              <w:drawing>
                <wp:inline distT="0" distB="0" distL="0" distR="0" wp14:anchorId="520C088D" wp14:editId="32B0F93E">
                  <wp:extent cx="1248498" cy="530860"/>
                  <wp:effectExtent l="0" t="0" r="0" b="2540"/>
                  <wp:docPr id="10" name="Graphic 10" descr="logo-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logo-placeholde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95" cy="61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vAlign w:val="bottom"/>
          </w:tcPr>
          <w:p w14:paraId="691669DC" w14:textId="77777777" w:rsidR="00C41307" w:rsidRPr="006E0A00" w:rsidRDefault="006E0A00" w:rsidP="006E0A00">
            <w:pPr>
              <w:pStyle w:val="Quote"/>
              <w:framePr w:hSpace="0" w:wrap="auto" w:vAnchor="margin" w:xAlign="left" w:yAlign="inline"/>
              <w:jc w:val="left"/>
              <w:rPr>
                <w:rStyle w:val="IntenseEmphasis"/>
              </w:rPr>
            </w:pPr>
            <w:r w:rsidRPr="006E0A00">
              <w:rPr>
                <w:rStyle w:val="IntenseEmphasis"/>
              </w:rPr>
              <w:t>YOUR COMPANY SLOGAN HERE</w:t>
            </w:r>
          </w:p>
        </w:tc>
      </w:tr>
    </w:tbl>
    <w:tbl>
      <w:tblPr>
        <w:tblpPr w:leftFromText="180" w:rightFromText="180" w:vertAnchor="text" w:horzAnchor="margin" w:tblpX="360" w:tblpY="13144"/>
        <w:tblW w:w="4010" w:type="dxa"/>
        <w:tblLook w:val="0000" w:firstRow="0" w:lastRow="0" w:firstColumn="0" w:lastColumn="0" w:noHBand="0" w:noVBand="0"/>
      </w:tblPr>
      <w:tblGrid>
        <w:gridCol w:w="4010"/>
      </w:tblGrid>
      <w:tr w:rsidR="00C41307" w14:paraId="5F9CD47E" w14:textId="77777777" w:rsidTr="00891A37">
        <w:trPr>
          <w:trHeight w:val="862"/>
        </w:trPr>
        <w:tc>
          <w:tcPr>
            <w:tcW w:w="4010" w:type="dxa"/>
          </w:tcPr>
          <w:p w14:paraId="321CAD06" w14:textId="77777777" w:rsidR="006E0A00" w:rsidRPr="006E0A00" w:rsidRDefault="006E0A00" w:rsidP="006E0A00">
            <w:pPr>
              <w:pStyle w:val="PersonalName"/>
              <w:framePr w:hSpace="0" w:wrap="auto" w:vAnchor="margin" w:xAlign="left" w:yAlign="inline"/>
              <w:spacing w:before="120" w:after="120"/>
            </w:pPr>
            <w:r w:rsidRPr="006E0A00">
              <w:t>Company Name</w:t>
            </w:r>
          </w:p>
          <w:p w14:paraId="112688B0" w14:textId="77777777" w:rsidR="006E0A00" w:rsidRDefault="006E0A00" w:rsidP="006E0A00">
            <w:pPr>
              <w:pStyle w:val="NoSpacing"/>
              <w:framePr w:hSpace="0" w:wrap="auto" w:vAnchor="margin" w:xAlign="left" w:yAlign="inline"/>
            </w:pPr>
            <w:r w:rsidRPr="0097191C">
              <w:t>Phone:  555 555 0125</w:t>
            </w:r>
          </w:p>
          <w:p w14:paraId="0E5682AF" w14:textId="77777777" w:rsidR="006E0A00" w:rsidRPr="0097191C" w:rsidRDefault="006E0A00" w:rsidP="006E0A00">
            <w:pPr>
              <w:pStyle w:val="NoSpacing"/>
              <w:framePr w:hSpace="0" w:wrap="auto" w:vAnchor="margin" w:xAlign="left" w:yAlign="inline"/>
            </w:pPr>
            <w:r w:rsidRPr="0097191C">
              <w:t>E-mail: E-mail address</w:t>
            </w:r>
          </w:p>
          <w:p w14:paraId="27E036A3" w14:textId="77777777" w:rsidR="00C41307" w:rsidRDefault="00C41307" w:rsidP="006E0A00"/>
        </w:tc>
      </w:tr>
    </w:tbl>
    <w:tbl>
      <w:tblPr>
        <w:tblpPr w:leftFromText="180" w:rightFromText="180" w:vertAnchor="text" w:tblpX="265" w:tblpY="2312"/>
        <w:tblW w:w="9553" w:type="dxa"/>
        <w:tblLook w:val="0000" w:firstRow="0" w:lastRow="0" w:firstColumn="0" w:lastColumn="0" w:noHBand="0" w:noVBand="0"/>
      </w:tblPr>
      <w:tblGrid>
        <w:gridCol w:w="4827"/>
        <w:gridCol w:w="4726"/>
      </w:tblGrid>
      <w:tr w:rsidR="006E0A00" w14:paraId="5114F772" w14:textId="77777777" w:rsidTr="006E0A00">
        <w:trPr>
          <w:trHeight w:val="1420"/>
        </w:trPr>
        <w:tc>
          <w:tcPr>
            <w:tcW w:w="4827" w:type="dxa"/>
            <w:tcBorders>
              <w:top w:val="single" w:sz="24" w:space="0" w:color="BE0E24" w:themeColor="accent1"/>
            </w:tcBorders>
          </w:tcPr>
          <w:p w14:paraId="1E90D857" w14:textId="77777777" w:rsidR="006E0A00" w:rsidRPr="006E0A00" w:rsidRDefault="006E0A00" w:rsidP="006E0A00">
            <w:pPr>
              <w:pStyle w:val="PersonalName"/>
              <w:framePr w:hSpace="0" w:wrap="auto" w:vAnchor="margin" w:xAlign="left" w:yAlign="inline"/>
            </w:pPr>
            <w:r w:rsidRPr="006E0A00">
              <w:t>Your Name Here</w:t>
            </w:r>
          </w:p>
          <w:p w14:paraId="35C85108" w14:textId="77777777" w:rsidR="006E0A00" w:rsidRPr="006E0A00" w:rsidRDefault="006E0A00" w:rsidP="006E0A00">
            <w:pPr>
              <w:pStyle w:val="Heading2"/>
              <w:framePr w:hSpace="0" w:wrap="auto" w:vAnchor="margin" w:xAlign="left" w:yAlign="inline"/>
            </w:pPr>
            <w:r w:rsidRPr="006E0A00">
              <w:t>Company Name</w:t>
            </w:r>
          </w:p>
          <w:p w14:paraId="60D9680F" w14:textId="77777777" w:rsidR="006E0A00" w:rsidRPr="007A69D6" w:rsidRDefault="006E0A00" w:rsidP="006E0A00">
            <w:pPr>
              <w:pStyle w:val="NoSpacing"/>
              <w:framePr w:hSpace="0" w:wrap="auto" w:vAnchor="margin" w:xAlign="left" w:yAlign="inline"/>
            </w:pPr>
            <w:r w:rsidRPr="007A69D6">
              <w:t>Street Address</w:t>
            </w:r>
          </w:p>
          <w:p w14:paraId="0F7A0495" w14:textId="77777777" w:rsidR="006E0A00" w:rsidRPr="007A69D6" w:rsidRDefault="006E0A00" w:rsidP="006E0A00">
            <w:pPr>
              <w:pStyle w:val="NoSpacing"/>
              <w:framePr w:hSpace="0" w:wrap="auto" w:vAnchor="margin" w:xAlign="left" w:yAlign="inline"/>
            </w:pPr>
            <w:r w:rsidRPr="007A69D6">
              <w:t>City, ST ZIP Code</w:t>
            </w:r>
          </w:p>
        </w:tc>
        <w:tc>
          <w:tcPr>
            <w:tcW w:w="4726" w:type="dxa"/>
            <w:tcBorders>
              <w:top w:val="single" w:sz="24" w:space="0" w:color="BE0E24" w:themeColor="accent1"/>
            </w:tcBorders>
          </w:tcPr>
          <w:p w14:paraId="570E88A4" w14:textId="77777777" w:rsidR="006E0A00" w:rsidRDefault="006E0A00" w:rsidP="006E0A00">
            <w:pPr>
              <w:pStyle w:val="PersonalName"/>
              <w:framePr w:hSpace="0" w:wrap="auto" w:vAnchor="margin" w:xAlign="left" w:yAlign="inline"/>
            </w:pPr>
            <w:r>
              <w:t>Recipient Name Here</w:t>
            </w:r>
          </w:p>
          <w:p w14:paraId="639CE47A" w14:textId="77777777" w:rsidR="006E0A00" w:rsidRPr="006E0A00" w:rsidRDefault="006E0A00" w:rsidP="006E0A00">
            <w:pPr>
              <w:pStyle w:val="Heading2"/>
              <w:framePr w:hSpace="0" w:wrap="auto" w:vAnchor="margin" w:xAlign="left" w:yAlign="inline"/>
            </w:pPr>
            <w:r w:rsidRPr="006E0A00">
              <w:t>Title, Company</w:t>
            </w:r>
          </w:p>
          <w:p w14:paraId="14F6018D" w14:textId="77777777" w:rsidR="006E0A00" w:rsidRPr="006E0A00" w:rsidRDefault="006E0A00" w:rsidP="006E0A00">
            <w:pPr>
              <w:pStyle w:val="NoSpacing"/>
              <w:framePr w:hSpace="0" w:wrap="auto" w:vAnchor="margin" w:xAlign="left" w:yAlign="inline"/>
            </w:pPr>
            <w:r w:rsidRPr="006E0A00">
              <w:t>Street Address</w:t>
            </w:r>
          </w:p>
          <w:p w14:paraId="3CA640E9" w14:textId="62520DA0" w:rsidR="006E0A00" w:rsidRPr="007A69D6" w:rsidRDefault="006E0A00" w:rsidP="006E0A00">
            <w:pPr>
              <w:pStyle w:val="NoSpacing"/>
              <w:framePr w:hSpace="0" w:wrap="auto" w:vAnchor="margin" w:xAlign="left" w:yAlign="inline"/>
            </w:pPr>
            <w:r w:rsidRPr="006E0A00">
              <w:t>City, ST ZIP Code</w:t>
            </w:r>
          </w:p>
        </w:tc>
      </w:tr>
    </w:tbl>
    <w:p w14:paraId="1EDAFC41" w14:textId="77777777" w:rsidR="00B74F77" w:rsidRPr="00BB3E47" w:rsidRDefault="00E3701C" w:rsidP="00E3701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1" locked="0" layoutInCell="1" allowOverlap="1" wp14:anchorId="4A568834" wp14:editId="1938EB8E">
                <wp:simplePos x="0" y="0"/>
                <wp:positionH relativeFrom="column">
                  <wp:posOffset>-711558</wp:posOffset>
                </wp:positionH>
                <wp:positionV relativeFrom="paragraph">
                  <wp:posOffset>0</wp:posOffset>
                </wp:positionV>
                <wp:extent cx="7789420" cy="10106318"/>
                <wp:effectExtent l="0" t="0" r="2540" b="9525"/>
                <wp:wrapNone/>
                <wp:docPr id="4" name="Group 4" descr="border background, rectangles 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9420" cy="10106318"/>
                          <a:chOff x="0" y="0"/>
                          <a:chExt cx="7789420" cy="10106318"/>
                        </a:xfrm>
                      </wpg:grpSpPr>
                      <wps:wsp>
                        <wps:cNvPr id="7" name="Rounded Rectangle 17" descr="colored rectangle"/>
                        <wps:cNvSpPr/>
                        <wps:spPr>
                          <a:xfrm>
                            <a:off x="0" y="0"/>
                            <a:ext cx="7789420" cy="1010631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700" cmpd="sng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3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0" tIns="0" rIns="0" bIns="0" rtlCol="0" anchor="ctr">
                          <a:noAutofit/>
                        </wps:bodyPr>
                      </wps:wsp>
                      <wps:wsp>
                        <wps:cNvPr id="3" name="Rounded Rectangle 17" descr="white rectangle"/>
                        <wps:cNvSpPr/>
                        <wps:spPr>
                          <a:xfrm>
                            <a:off x="463640" y="502276"/>
                            <a:ext cx="6850444" cy="91177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3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003C51" w14:textId="77777777" w:rsidR="00AE7A39" w:rsidRDefault="00AE7A39" w:rsidP="00AE7A39">
                              <w:pPr>
                                <w:pStyle w:val="Date"/>
                                <w:ind w:left="630" w:right="681"/>
                              </w:pPr>
                            </w:p>
                            <w:p w14:paraId="556024D7" w14:textId="77777777" w:rsidR="00AE7A39" w:rsidRDefault="00AE7A39" w:rsidP="00AE7A39">
                              <w:pPr>
                                <w:pStyle w:val="Date"/>
                                <w:ind w:left="630" w:right="681"/>
                              </w:pPr>
                            </w:p>
                            <w:p w14:paraId="6DBBFA5C" w14:textId="77777777" w:rsidR="00AE7A39" w:rsidRDefault="00AE7A39" w:rsidP="00AE7A39">
                              <w:pPr>
                                <w:pStyle w:val="Date"/>
                                <w:ind w:left="630" w:right="681"/>
                                <w:jc w:val="left"/>
                              </w:pPr>
                            </w:p>
                            <w:p w14:paraId="7DFB9F84" w14:textId="2CB31867" w:rsidR="00AE7A39" w:rsidRPr="00145359" w:rsidRDefault="00AE7A39" w:rsidP="00AE7A39">
                              <w:pPr>
                                <w:pStyle w:val="Date"/>
                                <w:ind w:left="630" w:right="681"/>
                                <w:jc w:val="left"/>
                              </w:pPr>
                              <w:sdt>
                                <w:sdtPr>
                                  <w:id w:val="-109740849"/>
                                  <w:placeholder>
                                    <w:docPart w:val="04DAE8D0A51C445384F36B1D0EDDBD5B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 w:rsidRPr="00145359">
                                    <w:rPr>
                                      <w:rStyle w:val="DateChar"/>
                                    </w:rPr>
                                    <w:t>Date</w:t>
                                  </w:r>
                                </w:sdtContent>
                              </w:sdt>
                              <w:r>
                                <w:t xml:space="preserve">: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id w:val="-217821414"/>
                                  <w:placeholder>
                                    <w:docPart w:val="230B841223FA4525818B31EAE2BC7E6E"/>
                                  </w:placeholder>
                                  <w:showingPlcHdr/>
                                </w:sdtPr>
                                <w:sdtContent>
                                  <w:r w:rsidRPr="00FB2C0E">
                                    <w:rPr>
                                      <w:rStyle w:val="PlaceholderText"/>
                                      <w:color w:val="000000" w:themeColor="text1"/>
                                    </w:rPr>
                                    <w:t>Click here to enter text.</w:t>
                                  </w:r>
                                </w:sdtContent>
                              </w:sdt>
                            </w:p>
                            <w:p w14:paraId="09351174" w14:textId="550636E7" w:rsidR="00AE7A39" w:rsidRPr="00AE7A39" w:rsidRDefault="00AE7A39" w:rsidP="00AE7A39">
                              <w:pPr>
                                <w:pStyle w:val="Date"/>
                                <w:ind w:left="630" w:right="681"/>
                                <w:jc w:val="center"/>
                                <w:rPr>
                                  <w:sz w:val="48"/>
                                </w:rPr>
                              </w:pPr>
                              <w:r w:rsidRPr="00AE7A39">
                                <w:rPr>
                                  <w:sz w:val="48"/>
                                </w:rPr>
                                <w:t>TO WHOME IT MAY CONCERN</w:t>
                              </w:r>
                            </w:p>
                            <w:p w14:paraId="0A9A970A" w14:textId="77777777" w:rsidR="00AE7A39" w:rsidRPr="00AE7A39" w:rsidRDefault="00AE7A39" w:rsidP="00AE7A39">
                              <w:pPr>
                                <w:ind w:left="630" w:right="6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This is to certify that Mr.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944150215"/>
                                  <w:placeholder>
                                    <w:docPart w:val="174E41342DBC47D1BE7BC67B0ABD5BAB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  has done his internship in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1222980377"/>
                                  <w:placeholder>
                                    <w:docPart w:val="0195A7FE620943A19DB9050387888B32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, Hyderabad from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1947690952"/>
                                  <w:placeholder>
                                    <w:docPart w:val="49836D92353D432BB362115A636B6A78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 to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885876776"/>
                                  <w:placeholder>
                                    <w:docPart w:val="A9C4786CD7234D12AD49900E05E1DC99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7A1215D" w14:textId="77777777" w:rsidR="00AE7A39" w:rsidRPr="00AE7A39" w:rsidRDefault="00AE7A39" w:rsidP="00AE7A39">
                              <w:pPr>
                                <w:ind w:left="630" w:right="6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He has worked on a project titled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436803089"/>
                                  <w:placeholder>
                                    <w:docPart w:val="2F3B3BEF5C304AA0A3B2CA9C8EBBF0A7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. This project was aimed to launch a theme-based promotion for the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572812396"/>
                                  <w:placeholder>
                                    <w:docPart w:val="3089C87B1D6D4B21B4A56DF33E58F01B"/>
                                  </w:placeholder>
                                  <w:showingPlcHdr/>
                                </w:sdtPr>
                                <w:sdtContent>
                                  <w:r w:rsidRPr="00AE7A39">
                                    <w:rPr>
                                      <w:rStyle w:val="PlaceholderText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Click here to enter text.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 xml:space="preserve"> products. As part of the project, he designed various banners, mailers by understanding the design briefs and promo specifications.</w:t>
                              </w:r>
                            </w:p>
                            <w:p w14:paraId="2B89D89C" w14:textId="77777777" w:rsidR="00AE7A39" w:rsidRPr="00AE7A39" w:rsidRDefault="00AE7A39" w:rsidP="00AE7A39">
                              <w:pPr>
                                <w:ind w:left="630" w:right="6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>During the internship he demonstrated good design skills with a self-motivated attitude to learn new things. His performance exceeded expectations and was able to complete the project successfully on time.</w:t>
                              </w:r>
                            </w:p>
                            <w:p w14:paraId="62479AC2" w14:textId="77777777" w:rsidR="00AE7A39" w:rsidRPr="00AE7A39" w:rsidRDefault="00AE7A39" w:rsidP="00AE7A39">
                              <w:pPr>
                                <w:ind w:left="630" w:right="6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t>We wish him all the best for his future endeavors.</w:t>
                              </w:r>
                            </w:p>
                            <w:p w14:paraId="7583BFE1" w14:textId="74CB2959" w:rsidR="00AE7A39" w:rsidRPr="00145359" w:rsidRDefault="00AE7A39" w:rsidP="00AE7A39">
                              <w:pPr>
                                <w:pStyle w:val="Closing"/>
                                <w:ind w:left="630" w:right="681"/>
                              </w:p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689683842"/>
                                  <w:placeholder>
                                    <w:docPart w:val="D91E055C4CC34DB8A66CD6D1E727DA83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 w:rsidRPr="00AE7A39">
                                    <w:rPr>
                                      <w:sz w:val="28"/>
                                      <w:szCs w:val="28"/>
                                    </w:rPr>
                                    <w:t>Name Here</w:t>
                                  </w:r>
                                </w:sdtContent>
                              </w:sdt>
                              <w:r w:rsidRPr="00AE7A39"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943812036"/>
                                  <w:placeholder>
                                    <w:docPart w:val="9F97A7CF0D5A4A28A0D2A54223361B72"/>
                                  </w:placeholder>
                                  <w:temporary/>
                                  <w:showingPlcHdr/>
                                  <w15:appearance w15:val="hidden"/>
                                  <w:text/>
                                </w:sdtPr>
                                <w:sdtContent>
                                  <w:r w:rsidRPr="00AE7A39">
                                    <w:rPr>
                                      <w:sz w:val="28"/>
                                      <w:szCs w:val="28"/>
                                    </w:rPr>
                                    <w:t>Your Title</w:t>
                                  </w:r>
                                </w:sdtContent>
                              </w:sdt>
                            </w:p>
                            <w:p w14:paraId="05A800F2" w14:textId="77777777" w:rsidR="00AE7A39" w:rsidRDefault="00AE7A39" w:rsidP="00AE7A39">
                              <w:pPr>
                                <w:ind w:left="630" w:right="681"/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68834" id="Group 4" o:spid="_x0000_s1026" alt="border background, rectangles group" style="position:absolute;margin-left:-56.05pt;margin-top:0;width:613.35pt;height:795.75pt;z-index:-251657217" coordsize="77894,10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">
                <v:rect id="Rounded Rectangle 17" o:spid="_x0000_s1027" alt="colored rectangle" style="position:absolute;width:77894;height:10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" fillcolor="#2b2d42 [3215]" stroked="f" strokeweight="1pt">
                  <v:textbox inset="0,0,0,0"/>
                </v:rect>
                <v:rect id="Rounded Rectangle 17" o:spid="_x0000_s1028" alt="white rectangle" style="position:absolute;left:4636;top:5022;width:68504;height:9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" fillcolor="white [3212]" stroked="f" strokeweight="1pt">
                  <v:textbox inset="0,0,0,0">
                    <w:txbxContent>
                      <w:p w14:paraId="5E003C51" w14:textId="77777777" w:rsidR="00AE7A39" w:rsidRDefault="00AE7A39" w:rsidP="00AE7A39">
                        <w:pPr>
                          <w:pStyle w:val="Date"/>
                          <w:ind w:left="630" w:right="681"/>
                        </w:pPr>
                      </w:p>
                      <w:p w14:paraId="556024D7" w14:textId="77777777" w:rsidR="00AE7A39" w:rsidRDefault="00AE7A39" w:rsidP="00AE7A39">
                        <w:pPr>
                          <w:pStyle w:val="Date"/>
                          <w:ind w:left="630" w:right="681"/>
                        </w:pPr>
                      </w:p>
                      <w:p w14:paraId="6DBBFA5C" w14:textId="77777777" w:rsidR="00AE7A39" w:rsidRDefault="00AE7A39" w:rsidP="00AE7A39">
                        <w:pPr>
                          <w:pStyle w:val="Date"/>
                          <w:ind w:left="630" w:right="681"/>
                          <w:jc w:val="left"/>
                        </w:pPr>
                      </w:p>
                      <w:p w14:paraId="7DFB9F84" w14:textId="2CB31867" w:rsidR="00AE7A39" w:rsidRPr="00145359" w:rsidRDefault="00AE7A39" w:rsidP="00AE7A39">
                        <w:pPr>
                          <w:pStyle w:val="Date"/>
                          <w:ind w:left="630" w:right="681"/>
                          <w:jc w:val="left"/>
                        </w:pPr>
                        <w:sdt>
                          <w:sdtPr>
                            <w:id w:val="-109740849"/>
                            <w:placeholder>
                              <w:docPart w:val="04DAE8D0A51C445384F36B1D0EDDBD5B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Pr="00145359">
                              <w:rPr>
                                <w:rStyle w:val="DateChar"/>
                              </w:rPr>
                              <w:t>Date</w:t>
                            </w:r>
                          </w:sdtContent>
                        </w:sdt>
                        <w:r>
                          <w:t xml:space="preserve">: </w:t>
                        </w:r>
                        <w:sdt>
                          <w:sdt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d w:val="-217821414"/>
                            <w:placeholder>
                              <w:docPart w:val="230B841223FA4525818B31EAE2BC7E6E"/>
                            </w:placeholder>
                            <w:showingPlcHdr/>
                          </w:sdtPr>
                          <w:sdtContent>
                            <w:r w:rsidRPr="00FB2C0E">
                              <w:rPr>
                                <w:rStyle w:val="PlaceholderText"/>
                                <w:color w:val="000000" w:themeColor="text1"/>
                              </w:rPr>
                              <w:t>Click here to enter text.</w:t>
                            </w:r>
                          </w:sdtContent>
                        </w:sdt>
                      </w:p>
                      <w:p w14:paraId="09351174" w14:textId="550636E7" w:rsidR="00AE7A39" w:rsidRPr="00AE7A39" w:rsidRDefault="00AE7A39" w:rsidP="00AE7A39">
                        <w:pPr>
                          <w:pStyle w:val="Date"/>
                          <w:ind w:left="630" w:right="681"/>
                          <w:jc w:val="center"/>
                          <w:rPr>
                            <w:sz w:val="48"/>
                          </w:rPr>
                        </w:pPr>
                        <w:r w:rsidRPr="00AE7A39">
                          <w:rPr>
                            <w:sz w:val="48"/>
                          </w:rPr>
                          <w:t>TO WHOME IT MAY CONCERN</w:t>
                        </w:r>
                      </w:p>
                      <w:p w14:paraId="0A9A970A" w14:textId="77777777" w:rsidR="00AE7A39" w:rsidRPr="00AE7A39" w:rsidRDefault="00AE7A39" w:rsidP="00AE7A39">
                        <w:pPr>
                          <w:ind w:left="630" w:right="681"/>
                          <w:rPr>
                            <w:sz w:val="28"/>
                            <w:szCs w:val="28"/>
                          </w:rPr>
                        </w:pPr>
                        <w:r w:rsidRPr="00AE7A39">
                          <w:rPr>
                            <w:sz w:val="28"/>
                            <w:szCs w:val="28"/>
                          </w:rPr>
                          <w:t xml:space="preserve">This is to certify that Mr.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944150215"/>
                            <w:placeholder>
                              <w:docPart w:val="174E41342DBC47D1BE7BC67B0ABD5BAB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 xml:space="preserve">  has done his internship in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1222980377"/>
                            <w:placeholder>
                              <w:docPart w:val="0195A7FE620943A19DB9050387888B32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 xml:space="preserve">, Hyderabad from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1947690952"/>
                            <w:placeholder>
                              <w:docPart w:val="49836D92353D432BB362115A636B6A78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 xml:space="preserve"> to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885876776"/>
                            <w:placeholder>
                              <w:docPart w:val="A9C4786CD7234D12AD49900E05E1DC99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67A1215D" w14:textId="77777777" w:rsidR="00AE7A39" w:rsidRPr="00AE7A39" w:rsidRDefault="00AE7A39" w:rsidP="00AE7A39">
                        <w:pPr>
                          <w:ind w:left="630" w:right="681"/>
                          <w:rPr>
                            <w:sz w:val="28"/>
                            <w:szCs w:val="28"/>
                          </w:rPr>
                        </w:pPr>
                        <w:r w:rsidRPr="00AE7A39">
                          <w:rPr>
                            <w:sz w:val="28"/>
                            <w:szCs w:val="28"/>
                          </w:rPr>
                          <w:t xml:space="preserve">He has worked on a project titled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436803089"/>
                            <w:placeholder>
                              <w:docPart w:val="2F3B3BEF5C304AA0A3B2CA9C8EBBF0A7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 xml:space="preserve">. This project was aimed to launch a theme-based promotion for the </w:t>
                        </w: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572812396"/>
                            <w:placeholder>
                              <w:docPart w:val="3089C87B1D6D4B21B4A56DF33E58F01B"/>
                            </w:placeholder>
                            <w:showingPlcHdr/>
                          </w:sdtPr>
                          <w:sdtContent>
                            <w:r w:rsidRPr="00AE7A39">
                              <w:rPr>
                                <w:rStyle w:val="PlaceholderTex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Click here to enter text.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t xml:space="preserve"> products. As part of the project, he designed various banners, mailers by understanding the design briefs and promo specifications.</w:t>
                        </w:r>
                      </w:p>
                      <w:p w14:paraId="2B89D89C" w14:textId="77777777" w:rsidR="00AE7A39" w:rsidRPr="00AE7A39" w:rsidRDefault="00AE7A39" w:rsidP="00AE7A39">
                        <w:pPr>
                          <w:ind w:left="630" w:right="681"/>
                          <w:rPr>
                            <w:sz w:val="28"/>
                            <w:szCs w:val="28"/>
                          </w:rPr>
                        </w:pPr>
                        <w:r w:rsidRPr="00AE7A39">
                          <w:rPr>
                            <w:sz w:val="28"/>
                            <w:szCs w:val="28"/>
                          </w:rPr>
                          <w:t>During the internship he demonstrated good design skills with a self-motivated attitude to learn new things. His performance exceeded expectations and was able to complete the project successfully on time.</w:t>
                        </w:r>
                      </w:p>
                      <w:p w14:paraId="62479AC2" w14:textId="77777777" w:rsidR="00AE7A39" w:rsidRPr="00AE7A39" w:rsidRDefault="00AE7A39" w:rsidP="00AE7A39">
                        <w:pPr>
                          <w:ind w:left="630" w:right="681"/>
                          <w:rPr>
                            <w:sz w:val="28"/>
                            <w:szCs w:val="28"/>
                          </w:rPr>
                        </w:pPr>
                        <w:r w:rsidRPr="00AE7A39">
                          <w:rPr>
                            <w:sz w:val="28"/>
                            <w:szCs w:val="28"/>
                          </w:rPr>
                          <w:t>We wish him all the best for his future endeavors.</w:t>
                        </w:r>
                      </w:p>
                      <w:p w14:paraId="7583BFE1" w14:textId="74CB2959" w:rsidR="00AE7A39" w:rsidRPr="00145359" w:rsidRDefault="00AE7A39" w:rsidP="00AE7A39">
                        <w:pPr>
                          <w:pStyle w:val="Closing"/>
                          <w:ind w:left="630" w:right="681"/>
                        </w:p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689683842"/>
                            <w:placeholder>
                              <w:docPart w:val="D91E055C4CC34DB8A66CD6D1E727DA83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Pr="00AE7A39">
                              <w:rPr>
                                <w:sz w:val="28"/>
                                <w:szCs w:val="28"/>
                              </w:rPr>
                              <w:t>Name Here</w:t>
                            </w:r>
                          </w:sdtContent>
                        </w:sdt>
                        <w:r w:rsidRPr="00AE7A39">
                          <w:rPr>
                            <w:sz w:val="28"/>
                            <w:szCs w:val="28"/>
                          </w:rPr>
                          <w:br/>
                        </w: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943812036"/>
                            <w:placeholder>
                              <w:docPart w:val="9F97A7CF0D5A4A28A0D2A54223361B72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Content>
                            <w:r w:rsidRPr="00AE7A39">
                              <w:rPr>
                                <w:sz w:val="28"/>
                                <w:szCs w:val="28"/>
                              </w:rPr>
                              <w:t>Your Title</w:t>
                            </w:r>
                          </w:sdtContent>
                        </w:sdt>
                      </w:p>
                      <w:p w14:paraId="05A800F2" w14:textId="77777777" w:rsidR="00AE7A39" w:rsidRDefault="00AE7A39" w:rsidP="00AE7A39">
                        <w:pPr>
                          <w:ind w:left="630" w:right="681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B3E47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72E6EF" wp14:editId="421223FC">
                <wp:simplePos x="0" y="0"/>
                <wp:positionH relativeFrom="column">
                  <wp:posOffset>-672921</wp:posOffset>
                </wp:positionH>
                <wp:positionV relativeFrom="paragraph">
                  <wp:posOffset>6465194</wp:posOffset>
                </wp:positionV>
                <wp:extent cx="7764780" cy="3653848"/>
                <wp:effectExtent l="0" t="0" r="7620" b="3810"/>
                <wp:wrapNone/>
                <wp:docPr id="8" name="Group 8" descr="triangle transparent graphic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780" cy="3653848"/>
                          <a:chOff x="0" y="12486"/>
                          <a:chExt cx="5829300" cy="2743200"/>
                        </a:xfrm>
                      </wpg:grpSpPr>
                      <pic:pic xmlns:pic="http://schemas.openxmlformats.org/drawingml/2006/picture">
                        <pic:nvPicPr>
                          <pic:cNvPr id="1" name="Graphic 1" descr="colored triangle graphic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86"/>
                            <a:ext cx="3829050" cy="274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5" descr="colored triangle graphic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03042"/>
                            <a:ext cx="5829300" cy="942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6" descr="colored triangle graphic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5358" y="1313645"/>
                            <a:ext cx="2000250" cy="142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E5667" id="Group 8" o:spid="_x0000_s1026" alt="triangle transparent graphics" style="position:absolute;margin-left:-53pt;margin-top:509.05pt;width:611.4pt;height:287.7pt;z-index:-251656192;mso-width-relative:margin;mso-height-relative:margin" coordorigin=",124" coordsize="58293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7" type="#_x0000_t75" alt="colored triangle graphic" style="position:absolute;top:124;width:3829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">
                  <v:imagedata r:id="rId16" o:title="colored triangle graphic"/>
                </v:shape>
                <v:shape id="Graphic 5" o:spid="_x0000_s1028" type="#_x0000_t75" alt="colored triangle graphic" style="position:absolute;top:18030;width:58293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">
                  <v:imagedata r:id="rId17" o:title="colored triangle graphic"/>
                </v:shape>
                <v:shape id="Graphic 6" o:spid="_x0000_s1029" type="#_x0000_t75" alt="colored triangle graphic" style="position:absolute;left:38153;top:13136;width:20003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">
                  <v:imagedata r:id="rId18" o:title="colored triangle graphic"/>
                </v:shape>
              </v:group>
            </w:pict>
          </mc:Fallback>
        </mc:AlternateContent>
      </w:r>
    </w:p>
    <w:sectPr w:rsidR="00B74F77" w:rsidRPr="00BB3E47" w:rsidSect="00BB3E47">
      <w:pgSz w:w="12240" w:h="15840" w:code="1"/>
      <w:pgMar w:top="0" w:right="108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27A7" w14:textId="77777777" w:rsidR="0009354A" w:rsidRDefault="0009354A" w:rsidP="007A69D6">
      <w:r>
        <w:separator/>
      </w:r>
    </w:p>
  </w:endnote>
  <w:endnote w:type="continuationSeparator" w:id="0">
    <w:p w14:paraId="57B013EA" w14:textId="77777777" w:rsidR="0009354A" w:rsidRDefault="0009354A" w:rsidP="007A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06B6" w14:textId="77777777" w:rsidR="0009354A" w:rsidRDefault="0009354A" w:rsidP="007A69D6">
      <w:r>
        <w:separator/>
      </w:r>
    </w:p>
  </w:footnote>
  <w:footnote w:type="continuationSeparator" w:id="0">
    <w:p w14:paraId="48220003" w14:textId="77777777" w:rsidR="0009354A" w:rsidRDefault="0009354A" w:rsidP="007A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BB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E00A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4E5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960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E6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2D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E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8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9"/>
    <w:rsid w:val="0009354A"/>
    <w:rsid w:val="002F29A8"/>
    <w:rsid w:val="006E0A00"/>
    <w:rsid w:val="007A69D6"/>
    <w:rsid w:val="00891A37"/>
    <w:rsid w:val="00A17B5F"/>
    <w:rsid w:val="00AE7A39"/>
    <w:rsid w:val="00B52E3B"/>
    <w:rsid w:val="00B728D3"/>
    <w:rsid w:val="00B74F77"/>
    <w:rsid w:val="00B90488"/>
    <w:rsid w:val="00BB3E47"/>
    <w:rsid w:val="00C41307"/>
    <w:rsid w:val="00DC0687"/>
    <w:rsid w:val="00E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1682"/>
  <w15:docId w15:val="{2FF25E2E-688A-47B1-9ABD-EAEF20A0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A00"/>
    <w:pPr>
      <w:spacing w:after="160" w:line="324" w:lineRule="auto"/>
    </w:pPr>
    <w:rPr>
      <w:color w:val="2B2D42" w:themeColor="text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A00"/>
    <w:pPr>
      <w:keepNext/>
      <w:keepLines/>
      <w:framePr w:hSpace="180" w:wrap="around" w:vAnchor="text" w:hAnchor="text" w:x="271" w:y="4463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8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A00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E0A1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71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sid w:val="006E0A00"/>
    <w:pPr>
      <w:framePr w:hSpace="180" w:wrap="around" w:vAnchor="text" w:hAnchor="text" w:x="265" w:y="2312"/>
      <w:spacing w:before="240"/>
    </w:pPr>
    <w:rPr>
      <w:b/>
      <w:caps w:val="0"/>
      <w:color w:val="BE0E24" w:themeColor="accent1"/>
      <w:spacing w:val="2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E0A00"/>
    <w:rPr>
      <w:rFonts w:asciiTheme="majorHAnsi" w:eastAsiaTheme="majorEastAsia" w:hAnsiTheme="majorHAnsi" w:cstheme="majorBidi"/>
      <w:b/>
      <w:bCs/>
      <w:color w:val="2B2D42" w:themeColor="text2"/>
      <w:spacing w:val="20"/>
      <w:sz w:val="28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6E0A00"/>
    <w:rPr>
      <w:rFonts w:asciiTheme="majorHAnsi" w:eastAsiaTheme="majorEastAsia" w:hAnsiTheme="majorHAnsi" w:cstheme="majorBidi"/>
      <w:bCs/>
      <w:color w:val="2B2D42" w:themeColor="tex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E0A1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F071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sz w:val="32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2B2D42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2B2D42" w:themeColor="text2"/>
    </w:rPr>
  </w:style>
  <w:style w:type="paragraph" w:styleId="NoSpacing">
    <w:name w:val="No Spacing"/>
    <w:link w:val="NoSpacingChar"/>
    <w:uiPriority w:val="1"/>
    <w:qFormat/>
    <w:rsid w:val="006E0A00"/>
    <w:pPr>
      <w:framePr w:hSpace="180" w:wrap="around" w:vAnchor="text" w:hAnchor="text" w:x="265" w:y="2312"/>
      <w:spacing w:after="40" w:line="240" w:lineRule="auto"/>
    </w:pPr>
    <w:rPr>
      <w:color w:val="2B2D42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A00"/>
    <w:rPr>
      <w:color w:val="2B2D42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02131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41307"/>
    <w:pPr>
      <w:framePr w:hSpace="180" w:wrap="around" w:vAnchor="text" w:hAnchor="text" w:x="289" w:y="1076"/>
      <w:jc w:val="right"/>
    </w:pPr>
    <w:rPr>
      <w:rFonts w:asciiTheme="majorHAnsi" w:hAnsiTheme="majorHAnsi"/>
      <w:color w:val="A21720" w:themeColor="accent5"/>
      <w:spacing w:val="2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41307"/>
    <w:rPr>
      <w:rFonts w:asciiTheme="majorHAnsi" w:hAnsiTheme="majorHAnsi"/>
      <w:color w:val="A21720" w:themeColor="accent5"/>
      <w:spacing w:val="20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6E0A00"/>
    <w:rPr>
      <w:color w:val="BE0E24" w:themeColor="accent1"/>
      <w:sz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FFE18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E18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EE24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BE0E24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480" w:after="960" w:line="276" w:lineRule="auto"/>
      <w:contextualSpacing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uiPriority w:val="6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framePr w:wrap="around"/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framePr w:wrap="around"/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7"/>
    <w:unhideWhenUsed/>
    <w:qFormat/>
    <w:pPr>
      <w:spacing w:after="200" w:line="276" w:lineRule="auto"/>
      <w:contextualSpacing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uiPriority w:val="7"/>
    <w:rPr>
      <w:rFonts w:eastAsiaTheme="minorEastAsia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7A69D6"/>
    <w:pPr>
      <w:framePr w:hSpace="180" w:wrap="around" w:vAnchor="text" w:hAnchor="text" w:x="271" w:y="5092"/>
      <w:jc w:val="right"/>
    </w:pPr>
    <w:rPr>
      <w:rFonts w:asciiTheme="majorHAnsi" w:hAnsiTheme="majorHAnsi"/>
      <w:b/>
      <w:spacing w:val="20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7A69D6"/>
    <w:rPr>
      <w:rFonts w:asciiTheme="majorHAnsi" w:hAnsiTheme="majorHAnsi"/>
      <w:b/>
      <w:color w:val="2B2D42" w:themeColor="text2"/>
      <w:spacing w:val="20"/>
      <w:sz w:val="28"/>
    </w:rPr>
  </w:style>
  <w:style w:type="paragraph" w:customStyle="1" w:styleId="RecipientName">
    <w:name w:val="Recipient Name"/>
    <w:basedOn w:val="Normal"/>
    <w:next w:val="Normal"/>
    <w:qFormat/>
    <w:rsid w:val="00AE7A39"/>
    <w:pPr>
      <w:spacing w:after="0" w:line="240" w:lineRule="auto"/>
    </w:pPr>
    <w:rPr>
      <w:rFonts w:eastAsiaTheme="minorEastAsia"/>
      <w:b/>
      <w:color w:val="auto"/>
      <w:sz w:val="24"/>
      <w:lang w:eastAsia="ja-JP"/>
    </w:rPr>
  </w:style>
  <w:style w:type="paragraph" w:customStyle="1" w:styleId="Address">
    <w:name w:val="Address"/>
    <w:basedOn w:val="Normal"/>
    <w:next w:val="Normal"/>
    <w:qFormat/>
    <w:rsid w:val="00AE7A39"/>
    <w:pPr>
      <w:spacing w:after="300" w:line="240" w:lineRule="auto"/>
    </w:pPr>
    <w:rPr>
      <w:rFonts w:eastAsiaTheme="minorEastAsia"/>
      <w:color w:val="auto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AppData\Roaming\Microsoft\Templates\Business%20letter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4E41342DBC47D1BE7BC67B0ABD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EEDE-CF99-47EA-89FD-CFCAB6A961AA}"/>
      </w:docPartPr>
      <w:docPartBody>
        <w:p w:rsidR="00000000" w:rsidRDefault="003F6BB7" w:rsidP="003F6BB7">
          <w:pPr>
            <w:pStyle w:val="174E41342DBC47D1BE7BC67B0ABD5BAB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0195A7FE620943A19DB905038788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FDC7-3C3B-47BB-8A15-9CB5C880ADB5}"/>
      </w:docPartPr>
      <w:docPartBody>
        <w:p w:rsidR="00000000" w:rsidRDefault="003F6BB7" w:rsidP="003F6BB7">
          <w:pPr>
            <w:pStyle w:val="0195A7FE620943A19DB9050387888B32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49836D92353D432BB362115A636B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6402-5F9D-4C74-93C4-4A88F92993B8}"/>
      </w:docPartPr>
      <w:docPartBody>
        <w:p w:rsidR="00000000" w:rsidRDefault="003F6BB7" w:rsidP="003F6BB7">
          <w:pPr>
            <w:pStyle w:val="49836D92353D432BB362115A636B6A78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A9C4786CD7234D12AD49900E05E1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D604-D3C8-4BA5-B278-FF696094EBC7}"/>
      </w:docPartPr>
      <w:docPartBody>
        <w:p w:rsidR="00000000" w:rsidRDefault="003F6BB7" w:rsidP="003F6BB7">
          <w:pPr>
            <w:pStyle w:val="A9C4786CD7234D12AD49900E05E1DC99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2F3B3BEF5C304AA0A3B2CA9C8EBB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FEEB-296A-4E6D-BEE5-CBFDE2B75758}"/>
      </w:docPartPr>
      <w:docPartBody>
        <w:p w:rsidR="00000000" w:rsidRDefault="003F6BB7" w:rsidP="003F6BB7">
          <w:pPr>
            <w:pStyle w:val="2F3B3BEF5C304AA0A3B2CA9C8EBBF0A7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3089C87B1D6D4B21B4A56DF33E58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71C9-36B2-4CE2-B0E6-BF29944B141B}"/>
      </w:docPartPr>
      <w:docPartBody>
        <w:p w:rsidR="00000000" w:rsidRDefault="003F6BB7" w:rsidP="003F6BB7">
          <w:pPr>
            <w:pStyle w:val="3089C87B1D6D4B21B4A56DF33E58F01B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  <w:docPart>
      <w:docPartPr>
        <w:name w:val="D91E055C4CC34DB8A66CD6D1E727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BF99-0D46-497A-9E90-872C88F2F0C8}"/>
      </w:docPartPr>
      <w:docPartBody>
        <w:p w:rsidR="00000000" w:rsidRDefault="003F6BB7" w:rsidP="003F6BB7">
          <w:pPr>
            <w:pStyle w:val="D91E055C4CC34DB8A66CD6D1E727DA83"/>
          </w:pPr>
          <w:r w:rsidRPr="009B3BD5">
            <w:t>Name Here</w:t>
          </w:r>
        </w:p>
      </w:docPartBody>
    </w:docPart>
    <w:docPart>
      <w:docPartPr>
        <w:name w:val="9F97A7CF0D5A4A28A0D2A5422336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036C-99DC-43DB-BB21-489A659A9F85}"/>
      </w:docPartPr>
      <w:docPartBody>
        <w:p w:rsidR="00000000" w:rsidRDefault="003F6BB7" w:rsidP="003F6BB7">
          <w:pPr>
            <w:pStyle w:val="9F97A7CF0D5A4A28A0D2A54223361B72"/>
          </w:pPr>
          <w:r w:rsidRPr="00145359">
            <w:t>Your Title</w:t>
          </w:r>
        </w:p>
      </w:docPartBody>
    </w:docPart>
    <w:docPart>
      <w:docPartPr>
        <w:name w:val="04DAE8D0A51C445384F36B1D0EDD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5953-BF23-4A8F-A3EB-36D549CD6275}"/>
      </w:docPartPr>
      <w:docPartBody>
        <w:p w:rsidR="00000000" w:rsidRDefault="003F6BB7" w:rsidP="003F6BB7">
          <w:pPr>
            <w:pStyle w:val="04DAE8D0A51C445384F36B1D0EDDBD5B"/>
          </w:pPr>
          <w:r w:rsidRPr="00145359">
            <w:rPr>
              <w:rStyle w:val="DateChar"/>
            </w:rPr>
            <w:t>Date</w:t>
          </w:r>
        </w:p>
      </w:docPartBody>
    </w:docPart>
    <w:docPart>
      <w:docPartPr>
        <w:name w:val="230B841223FA4525818B31EAE2BC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8D12-7C34-46F6-94C3-3DAC75818F72}"/>
      </w:docPartPr>
      <w:docPartBody>
        <w:p w:rsidR="00000000" w:rsidRDefault="003F6BB7" w:rsidP="003F6BB7">
          <w:pPr>
            <w:pStyle w:val="230B841223FA4525818B31EAE2BC7E6E"/>
          </w:pPr>
          <w:r w:rsidRPr="00FB2C0E">
            <w:rPr>
              <w:rStyle w:val="PlaceholderText"/>
              <w:rFonts w:eastAsiaTheme="minorHAnsi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B7"/>
    <w:rsid w:val="003F6BB7"/>
    <w:rsid w:val="005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62F6D9415A4757979FC5DFA45EB28E">
    <w:name w:val="9D62F6D9415A4757979FC5DFA45EB28E"/>
  </w:style>
  <w:style w:type="paragraph" w:customStyle="1" w:styleId="55102663821C48B4BBEAAC336D9EFEFC">
    <w:name w:val="55102663821C48B4BBEAAC336D9EFEFC"/>
  </w:style>
  <w:style w:type="character" w:styleId="PlaceholderText">
    <w:name w:val="Placeholder Text"/>
    <w:basedOn w:val="DefaultParagraphFont"/>
    <w:uiPriority w:val="99"/>
    <w:semiHidden/>
    <w:rsid w:val="003F6BB7"/>
    <w:rPr>
      <w:color w:val="808080"/>
    </w:rPr>
  </w:style>
  <w:style w:type="paragraph" w:customStyle="1" w:styleId="D8FA63A331EC47C194598BFE23D57CD2">
    <w:name w:val="D8FA63A331EC47C194598BFE23D57CD2"/>
    <w:rsid w:val="003F6BB7"/>
  </w:style>
  <w:style w:type="paragraph" w:customStyle="1" w:styleId="1275F18E9DBD40B99C5C5824C1CF675A">
    <w:name w:val="1275F18E9DBD40B99C5C5824C1CF675A"/>
    <w:rsid w:val="003F6BB7"/>
  </w:style>
  <w:style w:type="paragraph" w:customStyle="1" w:styleId="0AF1A014E74B4EA1808B4088E6C1EFEB">
    <w:name w:val="0AF1A014E74B4EA1808B4088E6C1EFEB"/>
    <w:rsid w:val="003F6BB7"/>
  </w:style>
  <w:style w:type="paragraph" w:customStyle="1" w:styleId="1459F946D13145488A4703338DE0E398">
    <w:name w:val="1459F946D13145488A4703338DE0E398"/>
    <w:rsid w:val="003F6BB7"/>
  </w:style>
  <w:style w:type="paragraph" w:customStyle="1" w:styleId="B6B2663353DE4F739B1FD9FE24285C1A">
    <w:name w:val="B6B2663353DE4F739B1FD9FE24285C1A"/>
    <w:rsid w:val="003F6BB7"/>
  </w:style>
  <w:style w:type="paragraph" w:customStyle="1" w:styleId="8B30FE3D84674F41A6888C2CCDBF4B5F">
    <w:name w:val="8B30FE3D84674F41A6888C2CCDBF4B5F"/>
    <w:rsid w:val="003F6BB7"/>
  </w:style>
  <w:style w:type="paragraph" w:styleId="Date">
    <w:name w:val="Date"/>
    <w:basedOn w:val="Normal"/>
    <w:next w:val="Normal"/>
    <w:link w:val="DateChar"/>
    <w:uiPriority w:val="99"/>
    <w:rsid w:val="003F6BB7"/>
    <w:pPr>
      <w:spacing w:after="600" w:line="240" w:lineRule="auto"/>
      <w:ind w:right="720"/>
    </w:pPr>
    <w:rPr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3F6BB7"/>
    <w:rPr>
      <w:sz w:val="24"/>
      <w:szCs w:val="24"/>
      <w:lang w:eastAsia="ja-JP"/>
    </w:rPr>
  </w:style>
  <w:style w:type="paragraph" w:customStyle="1" w:styleId="FAE49CF1479346B7B853EAF213DF90B3">
    <w:name w:val="FAE49CF1479346B7B853EAF213DF90B3"/>
    <w:rsid w:val="003F6BB7"/>
  </w:style>
  <w:style w:type="paragraph" w:customStyle="1" w:styleId="B34B4E6B86894416B8D2F6889A2D1DDC">
    <w:name w:val="B34B4E6B86894416B8D2F6889A2D1DDC"/>
    <w:rsid w:val="003F6BB7"/>
  </w:style>
  <w:style w:type="paragraph" w:customStyle="1" w:styleId="174E41342DBC47D1BE7BC67B0ABD5BAB">
    <w:name w:val="174E41342DBC47D1BE7BC67B0ABD5BAB"/>
    <w:rsid w:val="003F6BB7"/>
  </w:style>
  <w:style w:type="paragraph" w:customStyle="1" w:styleId="0195A7FE620943A19DB9050387888B32">
    <w:name w:val="0195A7FE620943A19DB9050387888B32"/>
    <w:rsid w:val="003F6BB7"/>
  </w:style>
  <w:style w:type="paragraph" w:customStyle="1" w:styleId="49836D92353D432BB362115A636B6A78">
    <w:name w:val="49836D92353D432BB362115A636B6A78"/>
    <w:rsid w:val="003F6BB7"/>
  </w:style>
  <w:style w:type="paragraph" w:customStyle="1" w:styleId="A9C4786CD7234D12AD49900E05E1DC99">
    <w:name w:val="A9C4786CD7234D12AD49900E05E1DC99"/>
    <w:rsid w:val="003F6BB7"/>
  </w:style>
  <w:style w:type="paragraph" w:customStyle="1" w:styleId="2F3B3BEF5C304AA0A3B2CA9C8EBBF0A7">
    <w:name w:val="2F3B3BEF5C304AA0A3B2CA9C8EBBF0A7"/>
    <w:rsid w:val="003F6BB7"/>
  </w:style>
  <w:style w:type="paragraph" w:customStyle="1" w:styleId="3089C87B1D6D4B21B4A56DF33E58F01B">
    <w:name w:val="3089C87B1D6D4B21B4A56DF33E58F01B"/>
    <w:rsid w:val="003F6BB7"/>
  </w:style>
  <w:style w:type="paragraph" w:customStyle="1" w:styleId="D91E055C4CC34DB8A66CD6D1E727DA83">
    <w:name w:val="D91E055C4CC34DB8A66CD6D1E727DA83"/>
    <w:rsid w:val="003F6BB7"/>
  </w:style>
  <w:style w:type="paragraph" w:customStyle="1" w:styleId="9F97A7CF0D5A4A28A0D2A54223361B72">
    <w:name w:val="9F97A7CF0D5A4A28A0D2A54223361B72"/>
    <w:rsid w:val="003F6BB7"/>
  </w:style>
  <w:style w:type="paragraph" w:customStyle="1" w:styleId="04DAE8D0A51C445384F36B1D0EDDBD5B">
    <w:name w:val="04DAE8D0A51C445384F36B1D0EDDBD5B"/>
    <w:rsid w:val="003F6BB7"/>
  </w:style>
  <w:style w:type="paragraph" w:customStyle="1" w:styleId="230B841223FA4525818B31EAE2BC7E6E">
    <w:name w:val="230B841223FA4525818B31EAE2BC7E6E"/>
    <w:rsid w:val="003F6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Apothecary">
  <a:themeElements>
    <a:clrScheme name="Custom 39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BE0E24"/>
      </a:accent1>
      <a:accent2>
        <a:srgbClr val="FFE181"/>
      </a:accent2>
      <a:accent3>
        <a:srgbClr val="8D99AD"/>
      </a:accent3>
      <a:accent4>
        <a:srgbClr val="636897"/>
      </a:accent4>
      <a:accent5>
        <a:srgbClr val="A21720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</dc:creator>
  <cp:lastModifiedBy>Muhammad Khalid Farooq</cp:lastModifiedBy>
  <cp:revision>1</cp:revision>
  <dcterms:created xsi:type="dcterms:W3CDTF">2019-03-28T07:01:00Z</dcterms:created>
  <dcterms:modified xsi:type="dcterms:W3CDTF">2019-03-28T07:07:00Z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