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C6" w:rsidRDefault="003B00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0;margin-top:0;width:725.25pt;height:537.7pt;z-index:-251659776;mso-position-horizontal:center;mso-position-horizontal-relative:page;mso-position-vertical:center;mso-position-vertical-relative:page" o:allowincell="f" filled="f" stroked="f">
            <v:textbox style="mso-next-textbox:#_x0000_s1042;mso-fit-shape-to-text:t" inset="0,0,0,0">
              <w:txbxContent>
                <w:p w:rsidR="00880CC6" w:rsidRDefault="0075504F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9054085" cy="6825615"/>
                        <wp:effectExtent l="0" t="0" r="0" b="0"/>
                        <wp:docPr id="1" name="Picture 1" descr="Description: highschool_bord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highschool_bord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4085" cy="6825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anchorx="page" anchory="page"/>
          </v:shape>
        </w:pict>
      </w:r>
    </w:p>
    <w:p w:rsidR="00DE1D38" w:rsidRDefault="003B0068">
      <w:r>
        <w:rPr>
          <w:noProof/>
        </w:rPr>
        <w:pict>
          <v:shape id="_x0000_s1050" type="#_x0000_t202" style="position:absolute;left:0;text-align:left;margin-left:489.85pt;margin-top:342.65pt;width:100.3pt;height:88.7pt;z-index:251658752" stroked="f">
            <v:textbox>
              <w:txbxContent>
                <w:p w:rsidR="00DE1D38" w:rsidRDefault="0075504F">
                  <w:r>
                    <w:rPr>
                      <w:noProof/>
                    </w:rPr>
                    <w:drawing>
                      <wp:inline distT="0" distB="0" distL="0" distR="0">
                        <wp:extent cx="1077595" cy="1034415"/>
                        <wp:effectExtent l="0" t="0" r="0" b="0"/>
                        <wp:docPr id="2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7595" cy="1034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34.35pt;margin-top:118.95pt;width:524.4pt;height:314.35pt;z-index:251657728;mso-position-horizontal-relative:page;mso-position-vertical-relative:page" stroked="f">
            <v:fill opacity="0"/>
            <v:textbox style="mso-next-textbox:#_x0000_s1041">
              <w:txbxContent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51"/>
                    <w:gridCol w:w="1557"/>
                    <w:gridCol w:w="4655"/>
                    <w:gridCol w:w="1762"/>
                    <w:gridCol w:w="1606"/>
                  </w:tblGrid>
                  <w:tr w:rsidR="00DE1D38" w:rsidRPr="00106869" w:rsidTr="00DE1D38">
                    <w:trPr>
                      <w:cantSplit/>
                      <w:trHeight w:val="721"/>
                    </w:trPr>
                    <w:tc>
                      <w:tcPr>
                        <w:tcW w:w="661" w:type="dxa"/>
                        <w:shd w:val="clear" w:color="auto" w:fill="auto"/>
                        <w:vAlign w:val="bottom"/>
                      </w:tcPr>
                      <w:p w:rsidR="00DE1D38" w:rsidRPr="00DE1D38" w:rsidRDefault="00DE1D38" w:rsidP="00DE1D38">
                        <w:pPr>
                          <w:pStyle w:val="Heading1"/>
                        </w:pPr>
                        <w:r w:rsidRPr="00DE1D38">
                          <w:t>№</w:t>
                        </w:r>
                      </w:p>
                    </w:tc>
                    <w:tc>
                      <w:tcPr>
                        <w:tcW w:w="17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E1D38" w:rsidRPr="00106869" w:rsidRDefault="00DE1D38" w:rsidP="00DE1D38">
                        <w:pPr>
                          <w:pStyle w:val="Numbers"/>
                        </w:pPr>
                        <w:r w:rsidRPr="00106869">
                          <w:t>{No]</w:t>
                        </w:r>
                      </w:p>
                    </w:tc>
                    <w:tc>
                      <w:tcPr>
                        <w:tcW w:w="5533" w:type="dxa"/>
                        <w:shd w:val="clear" w:color="auto" w:fill="auto"/>
                        <w:vAlign w:val="bottom"/>
                      </w:tcPr>
                      <w:p w:rsidR="00DE1D38" w:rsidRPr="00106869" w:rsidRDefault="00DE1D38" w:rsidP="00DE1D38"/>
                    </w:tc>
                    <w:tc>
                      <w:tcPr>
                        <w:tcW w:w="1440" w:type="dxa"/>
                        <w:shd w:val="clear" w:color="auto" w:fill="auto"/>
                        <w:vAlign w:val="bottom"/>
                      </w:tcPr>
                      <w:p w:rsidR="00DE1D38" w:rsidRPr="00DE1D38" w:rsidRDefault="00DE1D38" w:rsidP="00DE1D38">
                        <w:pPr>
                          <w:pStyle w:val="Heading1"/>
                        </w:pPr>
                        <w:r w:rsidRPr="00DE1D38">
                          <w:t>S</w:t>
                        </w:r>
                        <w:r w:rsidRPr="00DE1D38">
                          <w:rPr>
                            <w:rStyle w:val="Heading1Char"/>
                          </w:rPr>
                          <w:t>hares</w:t>
                        </w:r>
                      </w:p>
                    </w:tc>
                    <w:tc>
                      <w:tcPr>
                        <w:tcW w:w="172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E1D38" w:rsidRPr="00106869" w:rsidRDefault="00DE1D38" w:rsidP="00DE1D38">
                        <w:pPr>
                          <w:pStyle w:val="Numbers"/>
                        </w:pPr>
                        <w:r w:rsidRPr="00106869">
                          <w:t>[Number]</w:t>
                        </w:r>
                      </w:p>
                    </w:tc>
                  </w:tr>
                </w:tbl>
                <w:p w:rsidR="00DE1D38" w:rsidRPr="008F0C18" w:rsidRDefault="00DE1D38" w:rsidP="00DE1D38">
                  <w:pPr>
                    <w:pStyle w:val="CompanyName"/>
                  </w:pPr>
                  <w:r>
                    <w:t>[Company Name]</w:t>
                  </w:r>
                </w:p>
                <w:p w:rsidR="00DE1D38" w:rsidRDefault="00DE1D38" w:rsidP="00DE1D38">
                  <w:pPr>
                    <w:pStyle w:val="CertificationText1"/>
                    <w:tabs>
                      <w:tab w:val="left" w:leader="underscore" w:pos="9000"/>
                    </w:tabs>
                  </w:pPr>
                  <w:r w:rsidRPr="009E6BCD">
                    <w:rPr>
                      <w:rStyle w:val="IntroTextChar"/>
                    </w:rPr>
                    <w:t>This Certifies that</w:t>
                  </w:r>
                  <w:r>
                    <w:rPr>
                      <w:rStyle w:val="IntroTextChar"/>
                    </w:rPr>
                    <w:t xml:space="preserve"> </w:t>
                  </w:r>
                  <w:r w:rsidRPr="00FB70F7">
                    <w:t> </w:t>
                  </w:r>
                  <w:r w:rsidRPr="00FB70F7">
                    <w:rPr>
                      <w:rStyle w:val="Underline"/>
                    </w:rPr>
                    <w:t>  [Shareholder Name]</w:t>
                  </w:r>
                  <w:r>
                    <w:rPr>
                      <w:rStyle w:val="Underline"/>
                    </w:rPr>
                    <w:t>   </w:t>
                  </w:r>
                  <w:r>
                    <w:t xml:space="preserve"> </w:t>
                  </w:r>
                  <w:r w:rsidRPr="009E6BCD">
                    <w:t>is the registered</w:t>
                  </w:r>
                  <w:r>
                    <w:t xml:space="preserve"> </w:t>
                  </w:r>
                  <w:r w:rsidRPr="009E6BCD">
                    <w:t>holder of</w:t>
                  </w:r>
                  <w:r>
                    <w:t xml:space="preserve"> </w:t>
                  </w:r>
                  <w:r w:rsidRPr="00FB70F7">
                    <w:rPr>
                      <w:rStyle w:val="Underline"/>
                    </w:rPr>
                    <w:t>   </w:t>
                  </w:r>
                  <w:r w:rsidRPr="00A37348">
                    <w:rPr>
                      <w:rStyle w:val="Underline"/>
                    </w:rPr>
                    <w:t>[Number]</w:t>
                  </w:r>
                  <w:r w:rsidRPr="00FB70F7">
                    <w:rPr>
                      <w:rStyle w:val="Underline"/>
                    </w:rPr>
                    <w:t>   </w:t>
                  </w:r>
                  <w:r w:rsidRPr="00FB70F7">
                    <w:t xml:space="preserve"> </w:t>
                  </w:r>
                  <w:r w:rsidRPr="009E6BCD">
                    <w:t>Shares of the Capital Stock transferable only on the books of the Corporation by the holder hereof in person or by Attorney upon surrender of this Certificate properly endorsed.</w:t>
                  </w:r>
                </w:p>
                <w:p w:rsidR="00DE1D38" w:rsidRPr="009A4A51" w:rsidRDefault="00DE1D38" w:rsidP="00DE1D38">
                  <w:pPr>
                    <w:tabs>
                      <w:tab w:val="left" w:leader="underscore" w:pos="6030"/>
                      <w:tab w:val="left" w:leader="underscore" w:pos="9090"/>
                      <w:tab w:val="left" w:leader="underscore" w:pos="10980"/>
                    </w:tabs>
                    <w:spacing w:before="360"/>
                    <w:jc w:val="left"/>
                    <w:rPr>
                      <w:sz w:val="28"/>
                      <w:szCs w:val="28"/>
                    </w:rPr>
                  </w:pPr>
                  <w:r w:rsidRPr="009E6BCD">
                    <w:rPr>
                      <w:rStyle w:val="IntroTextChar"/>
                    </w:rPr>
                    <w:t>In Witness Whereof,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E6BCD">
                    <w:rPr>
                      <w:rStyle w:val="CertificationText1Char"/>
                    </w:rPr>
                    <w:t>the said Corporation has caused this Certificate to be signed by its duly authorized officers and its Corporate Seal is to be hereunto affixed</w:t>
                  </w:r>
                  <w:r>
                    <w:rPr>
                      <w:rStyle w:val="CertificationText1Char"/>
                    </w:rPr>
                    <w:t xml:space="preserve"> </w:t>
                  </w:r>
                  <w:r w:rsidRPr="009E6BCD">
                    <w:rPr>
                      <w:rStyle w:val="CertificationText1Char"/>
                    </w:rPr>
                    <w:t>this</w:t>
                  </w:r>
                  <w:r>
                    <w:rPr>
                      <w:rStyle w:val="CertificationText1Char"/>
                    </w:rPr>
                    <w:t xml:space="preserve"> </w:t>
                  </w:r>
                  <w:r w:rsidRPr="00FB70F7">
                    <w:rPr>
                      <w:rStyle w:val="Underline"/>
                    </w:rPr>
                    <w:t>   </w:t>
                  </w:r>
                  <w:r w:rsidRPr="00A37348">
                    <w:rPr>
                      <w:rStyle w:val="Underline"/>
                    </w:rPr>
                    <w:t>[date]</w:t>
                  </w:r>
                  <w:r>
                    <w:rPr>
                      <w:rStyle w:val="Underline"/>
                    </w:rPr>
                    <w:t>   </w:t>
                  </w:r>
                  <w:r w:rsidRPr="00A37348">
                    <w:rPr>
                      <w:rStyle w:val="CertificationText1Char"/>
                    </w:rPr>
                    <w:t xml:space="preserve"> </w:t>
                  </w:r>
                  <w:r w:rsidRPr="009E6BCD">
                    <w:rPr>
                      <w:rStyle w:val="CertificationText1Char"/>
                    </w:rPr>
                    <w:t>day of</w:t>
                  </w:r>
                  <w:r>
                    <w:rPr>
                      <w:rStyle w:val="CertificationText1Char"/>
                    </w:rPr>
                    <w:t xml:space="preserve"> </w:t>
                  </w:r>
                  <w:r>
                    <w:rPr>
                      <w:rStyle w:val="Underline"/>
                    </w:rPr>
                    <w:t>   </w:t>
                  </w:r>
                  <w:r w:rsidRPr="00A37348">
                    <w:rPr>
                      <w:rStyle w:val="Underline"/>
                    </w:rPr>
                    <w:t>[Month]</w:t>
                  </w:r>
                  <w:r>
                    <w:rPr>
                      <w:rStyle w:val="Underline"/>
                    </w:rPr>
                    <w:t>   </w:t>
                  </w:r>
                  <w:r w:rsidRPr="00A37348">
                    <w:rPr>
                      <w:rStyle w:val="CertificationText1Char"/>
                    </w:rPr>
                    <w:t>,</w:t>
                  </w:r>
                  <w:r>
                    <w:rPr>
                      <w:rStyle w:val="CertificationText1Char"/>
                    </w:rPr>
                    <w:t xml:space="preserve"> A.D. </w:t>
                  </w:r>
                  <w:r>
                    <w:rPr>
                      <w:rStyle w:val="Underline"/>
                    </w:rPr>
                    <w:t>   </w:t>
                  </w:r>
                  <w:r w:rsidRPr="00A37348">
                    <w:rPr>
                      <w:rStyle w:val="Underline"/>
                    </w:rPr>
                    <w:t>[Year]</w:t>
                  </w:r>
                </w:p>
                <w:p w:rsidR="00880CC6" w:rsidRDefault="00880CC6" w:rsidP="002A7F10">
                  <w:pPr>
                    <w:pStyle w:val="Heading1"/>
                  </w:pPr>
                </w:p>
              </w:txbxContent>
            </v:textbox>
            <w10:wrap anchorx="page" anchory="page"/>
          </v:shape>
        </w:pict>
      </w:r>
    </w:p>
    <w:sectPr w:rsidR="00DE1D38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E1D38"/>
    <w:rsid w:val="00046412"/>
    <w:rsid w:val="00046952"/>
    <w:rsid w:val="002A7F10"/>
    <w:rsid w:val="00384147"/>
    <w:rsid w:val="003B0068"/>
    <w:rsid w:val="0047220D"/>
    <w:rsid w:val="006408BA"/>
    <w:rsid w:val="0075504F"/>
    <w:rsid w:val="007846C0"/>
    <w:rsid w:val="00880CC6"/>
    <w:rsid w:val="00936DF5"/>
    <w:rsid w:val="00B837B4"/>
    <w:rsid w:val="00CF3492"/>
    <w:rsid w:val="00D96C57"/>
    <w:rsid w:val="00DE1D38"/>
    <w:rsid w:val="00EE35A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>
      <o:colormru v:ext="edit" colors="#591a19"/>
    </o:shapedefaults>
    <o:shapelayout v:ext="edit">
      <o:idmap v:ext="edit" data="1"/>
    </o:shapelayout>
  </w:shapeDefaults>
  <w:decimalSymbol w:val="."/>
  <w:listSeparator w:val=","/>
  <w15:docId w15:val="{A2B3909C-FF14-43AA-8FE3-47074C59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link w:val="Heading1Char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96C57"/>
    <w:rPr>
      <w:color w:val="808080"/>
    </w:rPr>
  </w:style>
  <w:style w:type="paragraph" w:customStyle="1" w:styleId="CertificationText1">
    <w:name w:val="Certification Text 1"/>
    <w:basedOn w:val="Normal"/>
    <w:link w:val="CertificationText1Char"/>
    <w:qFormat/>
    <w:rsid w:val="00DE1D38"/>
    <w:pPr>
      <w:spacing w:after="480"/>
      <w:jc w:val="left"/>
    </w:pPr>
    <w:rPr>
      <w:rFonts w:ascii="Monotype Corsiva" w:hAnsi="Monotype Corsiva"/>
      <w:color w:val="auto"/>
      <w:sz w:val="28"/>
      <w:szCs w:val="28"/>
    </w:rPr>
  </w:style>
  <w:style w:type="character" w:customStyle="1" w:styleId="CertificationText1Char">
    <w:name w:val="Certification Text 1 Char"/>
    <w:link w:val="CertificationText1"/>
    <w:rsid w:val="00DE1D38"/>
    <w:rPr>
      <w:rFonts w:ascii="Monotype Corsiva" w:hAnsi="Monotype Corsiva"/>
      <w:sz w:val="28"/>
      <w:szCs w:val="28"/>
    </w:rPr>
  </w:style>
  <w:style w:type="paragraph" w:customStyle="1" w:styleId="CompanyName">
    <w:name w:val="Company Name"/>
    <w:basedOn w:val="Normal"/>
    <w:qFormat/>
    <w:rsid w:val="00DE1D38"/>
    <w:pPr>
      <w:spacing w:before="400" w:after="720"/>
    </w:pPr>
    <w:rPr>
      <w:rFonts w:ascii="Times New Roman" w:hAnsi="Times New Roman"/>
      <w:color w:val="auto"/>
      <w:sz w:val="48"/>
      <w:szCs w:val="24"/>
    </w:rPr>
  </w:style>
  <w:style w:type="paragraph" w:customStyle="1" w:styleId="IntroText">
    <w:name w:val="Intro Text"/>
    <w:basedOn w:val="CertificationText1"/>
    <w:link w:val="IntroTextChar"/>
    <w:qFormat/>
    <w:rsid w:val="00DE1D38"/>
    <w:pPr>
      <w:tabs>
        <w:tab w:val="left" w:leader="underscore" w:pos="9000"/>
      </w:tabs>
    </w:pPr>
    <w:rPr>
      <w:rFonts w:ascii="Times New Roman" w:hAnsi="Times New Roman"/>
      <w:i/>
      <w:outline/>
      <w:sz w:val="36"/>
    </w:rPr>
  </w:style>
  <w:style w:type="character" w:customStyle="1" w:styleId="IntroTextChar">
    <w:name w:val="Intro Text Char"/>
    <w:link w:val="IntroText"/>
    <w:rsid w:val="00DE1D38"/>
    <w:rPr>
      <w:i/>
      <w:outline/>
      <w:sz w:val="36"/>
      <w:szCs w:val="28"/>
    </w:rPr>
  </w:style>
  <w:style w:type="character" w:customStyle="1" w:styleId="Heading1Char">
    <w:name w:val="Heading 1 Char"/>
    <w:link w:val="Heading1"/>
    <w:rsid w:val="00DE1D38"/>
    <w:rPr>
      <w:rFonts w:ascii="Georgia" w:hAnsi="Georgia"/>
      <w:caps/>
      <w:color w:val="988600"/>
      <w:sz w:val="52"/>
      <w:szCs w:val="56"/>
    </w:rPr>
  </w:style>
  <w:style w:type="character" w:customStyle="1" w:styleId="Underline">
    <w:name w:val="Underline"/>
    <w:uiPriority w:val="1"/>
    <w:qFormat/>
    <w:rsid w:val="00DE1D38"/>
    <w:rPr>
      <w:u w:val="single"/>
    </w:rPr>
  </w:style>
  <w:style w:type="paragraph" w:customStyle="1" w:styleId="Numbers">
    <w:name w:val="Numbers"/>
    <w:basedOn w:val="Normal"/>
    <w:qFormat/>
    <w:rsid w:val="00DE1D38"/>
    <w:pPr>
      <w:spacing w:after="60"/>
      <w:jc w:val="left"/>
    </w:pPr>
    <w:rPr>
      <w:rFonts w:ascii="Monotype Corsiva" w:hAnsi="Monotype Corsiv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AdminPro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Naveed Ahmed</dc:creator>
  <cp:lastModifiedBy>Raheel</cp:lastModifiedBy>
  <cp:revision>3</cp:revision>
  <cp:lastPrinted>2007-02-06T18:38:00Z</cp:lastPrinted>
  <dcterms:created xsi:type="dcterms:W3CDTF">2016-06-11T12:26:00Z</dcterms:created>
  <dcterms:modified xsi:type="dcterms:W3CDTF">2019-06-01T08:24:00Z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