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17" w:rsidRDefault="00E1146B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pt;margin-top:53.25pt;width:556.5pt;height:97.75pt;z-index:251660288;mso-width-relative:margin;mso-height-relative:margin" filled="f" stroked="f">
            <v:textbox>
              <w:txbxContent>
                <w:p w:rsidR="004C390F" w:rsidRPr="00353061" w:rsidRDefault="00FD5378" w:rsidP="00353061">
                  <w:pPr>
                    <w:spacing w:line="240" w:lineRule="auto"/>
                    <w:jc w:val="center"/>
                    <w:rPr>
                      <w:rFonts w:ascii="LainieDaySH" w:hAnsi="LainieDaySH"/>
                      <w:b/>
                      <w:color w:val="C00000"/>
                      <w:sz w:val="84"/>
                      <w:szCs w:val="96"/>
                    </w:rPr>
                  </w:pPr>
                  <w:r w:rsidRPr="00353061">
                    <w:rPr>
                      <w:rFonts w:ascii="LainieDaySH" w:hAnsi="LainieDaySH"/>
                      <w:b/>
                      <w:color w:val="C00000"/>
                      <w:sz w:val="84"/>
                      <w:szCs w:val="96"/>
                    </w:rPr>
                    <w:t>Certificate of Adoption</w:t>
                  </w:r>
                </w:p>
              </w:txbxContent>
            </v:textbox>
          </v:shape>
        </w:pict>
      </w:r>
      <w:r w:rsidR="0090383A">
        <w:rPr>
          <w:noProof/>
          <w:lang w:eastAsia="zh-TW"/>
        </w:rPr>
        <w:pict>
          <v:shape id="_x0000_s1027" type="#_x0000_t202" style="position:absolute;margin-left:150pt;margin-top:155.25pt;width:363.75pt;height:235.5pt;z-index:251662336;mso-width-relative:margin;mso-height-relative:margin" filled="f" stroked="f">
            <v:textbox>
              <w:txbxContent>
                <w:p w:rsidR="00FD5378" w:rsidRPr="00572D32" w:rsidRDefault="00FD5378" w:rsidP="00572D32">
                  <w:pPr>
                    <w:jc w:val="center"/>
                    <w:rPr>
                      <w:rFonts w:ascii="Akbar" w:hAnsi="Akbar"/>
                      <w:sz w:val="32"/>
                      <w:szCs w:val="48"/>
                    </w:rPr>
                  </w:pPr>
                  <w:r w:rsidRPr="00572D32">
                    <w:rPr>
                      <w:rFonts w:ascii="Akbar" w:hAnsi="Akbar"/>
                      <w:sz w:val="32"/>
                      <w:szCs w:val="48"/>
                    </w:rPr>
                    <w:t xml:space="preserve">This certifies </w:t>
                  </w:r>
                  <w:r w:rsidR="00300E38" w:rsidRPr="00572D32">
                    <w:rPr>
                      <w:rFonts w:ascii="Akbar" w:hAnsi="Akbar"/>
                      <w:sz w:val="32"/>
                      <w:szCs w:val="48"/>
                    </w:rPr>
                    <w:t>that</w:t>
                  </w:r>
                  <w:r w:rsidR="00B5555F" w:rsidRPr="00572D32">
                    <w:rPr>
                      <w:rFonts w:ascii="Akbar" w:hAnsi="Akbar"/>
                      <w:sz w:val="32"/>
                      <w:szCs w:val="48"/>
                    </w:rPr>
                    <w:t xml:space="preserve"> on</w:t>
                  </w:r>
                  <w:r w:rsidR="00300E38" w:rsidRPr="00572D32">
                    <w:rPr>
                      <w:rFonts w:ascii="Akbar" w:hAnsi="Akbar"/>
                      <w:sz w:val="32"/>
                      <w:szCs w:val="48"/>
                    </w:rPr>
                    <w:t xml:space="preserve"> _</w:t>
                  </w:r>
                  <w:r w:rsidR="00572D32">
                    <w:rPr>
                      <w:rFonts w:ascii="Akbar" w:hAnsi="Akbar"/>
                      <w:sz w:val="32"/>
                      <w:szCs w:val="48"/>
                    </w:rPr>
                    <w:t>___</w:t>
                  </w:r>
                  <w:r w:rsidRPr="00572D32">
                    <w:rPr>
                      <w:rFonts w:ascii="Akbar" w:hAnsi="Akbar"/>
                      <w:sz w:val="32"/>
                      <w:szCs w:val="48"/>
                    </w:rPr>
                    <w:t>_____________</w:t>
                  </w:r>
                </w:p>
                <w:p w:rsidR="00572D32" w:rsidRDefault="00B5555F" w:rsidP="00572D32">
                  <w:pPr>
                    <w:jc w:val="center"/>
                    <w:rPr>
                      <w:rFonts w:ascii="Akbar" w:hAnsi="Akbar"/>
                      <w:sz w:val="32"/>
                      <w:szCs w:val="48"/>
                    </w:rPr>
                  </w:pPr>
                  <w:r w:rsidRPr="00572D32">
                    <w:rPr>
                      <w:rFonts w:ascii="Akbar" w:hAnsi="Akbar"/>
                      <w:sz w:val="32"/>
                      <w:szCs w:val="48"/>
                    </w:rPr>
                    <w:t>A very special teddy bear was born and adopted by:</w:t>
                  </w:r>
                </w:p>
                <w:p w:rsidR="00FD5378" w:rsidRPr="00572D32" w:rsidRDefault="00572D32" w:rsidP="00572D32">
                  <w:pPr>
                    <w:jc w:val="center"/>
                    <w:rPr>
                      <w:rFonts w:ascii="Akbar" w:hAnsi="Akbar"/>
                      <w:sz w:val="32"/>
                      <w:szCs w:val="48"/>
                    </w:rPr>
                  </w:pPr>
                  <w:r>
                    <w:rPr>
                      <w:rFonts w:ascii="Akbar" w:hAnsi="Akbar"/>
                      <w:sz w:val="32"/>
                      <w:szCs w:val="48"/>
                    </w:rPr>
                    <w:t>_______</w:t>
                  </w:r>
                  <w:r w:rsidR="00FD5378" w:rsidRPr="00572D32">
                    <w:rPr>
                      <w:rFonts w:ascii="Akbar" w:hAnsi="Akbar"/>
                      <w:sz w:val="32"/>
                      <w:szCs w:val="48"/>
                    </w:rPr>
                    <w:t>____________</w:t>
                  </w:r>
                </w:p>
                <w:p w:rsidR="00FD5378" w:rsidRPr="00572D32" w:rsidRDefault="00572D32" w:rsidP="00572D32">
                  <w:pPr>
                    <w:jc w:val="center"/>
                    <w:rPr>
                      <w:rFonts w:ascii="Akbar" w:hAnsi="Akbar"/>
                      <w:sz w:val="32"/>
                      <w:szCs w:val="48"/>
                    </w:rPr>
                  </w:pPr>
                  <w:r w:rsidRPr="00572D32">
                    <w:rPr>
                      <w:rFonts w:ascii="Akbar" w:hAnsi="Akbar"/>
                      <w:sz w:val="32"/>
                      <w:szCs w:val="48"/>
                    </w:rPr>
                    <w:t>Name given</w:t>
                  </w:r>
                  <w:r w:rsidR="00B5555F" w:rsidRPr="00572D32">
                    <w:rPr>
                      <w:rFonts w:ascii="Akbar" w:hAnsi="Akbar"/>
                      <w:sz w:val="32"/>
                      <w:szCs w:val="48"/>
                    </w:rPr>
                    <w:t xml:space="preserve"> to bear: __________</w:t>
                  </w:r>
                  <w:bookmarkStart w:id="0" w:name="_GoBack"/>
                </w:p>
                <w:p w:rsidR="00B5555F" w:rsidRPr="00572D32" w:rsidRDefault="00572D32" w:rsidP="00572D32">
                  <w:pPr>
                    <w:rPr>
                      <w:rFonts w:ascii="Akbar" w:hAnsi="Akbar"/>
                      <w:sz w:val="32"/>
                      <w:szCs w:val="48"/>
                    </w:rPr>
                  </w:pPr>
                  <w:r>
                    <w:rPr>
                      <w:rFonts w:ascii="Akbar" w:hAnsi="Akbar"/>
                      <w:sz w:val="32"/>
                      <w:szCs w:val="48"/>
                    </w:rPr>
                    <w:t xml:space="preserve">     </w:t>
                  </w:r>
                  <w:r w:rsidR="00B5555F" w:rsidRPr="00572D32">
                    <w:rPr>
                      <w:rFonts w:ascii="Akbar" w:hAnsi="Akbar"/>
                      <w:sz w:val="32"/>
                      <w:szCs w:val="48"/>
                    </w:rPr>
                    <w:t>Signed: ________</w:t>
                  </w:r>
                </w:p>
                <w:bookmarkEnd w:id="0"/>
                <w:p w:rsidR="00FD5378" w:rsidRPr="00572D32" w:rsidRDefault="00FD5378" w:rsidP="00B5555F">
                  <w:pPr>
                    <w:jc w:val="both"/>
                    <w:rPr>
                      <w:rFonts w:ascii="Akbar" w:hAnsi="Akbar"/>
                      <w:sz w:val="36"/>
                      <w:szCs w:val="48"/>
                    </w:rPr>
                  </w:pPr>
                </w:p>
              </w:txbxContent>
            </v:textbox>
          </v:shape>
        </w:pict>
      </w:r>
      <w:r w:rsidR="00B5555F">
        <w:rPr>
          <w:noProof/>
        </w:rPr>
        <w:drawing>
          <wp:inline distT="0" distB="0" distL="0" distR="0">
            <wp:extent cx="8229600" cy="5815330"/>
            <wp:effectExtent l="19050" t="0" r="0" b="0"/>
            <wp:docPr id="1" name="Picture 0" descr="stuffed animal bear adoption certificate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ffed animal bear adoption certificate templat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1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017" w:rsidSect="004C39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83A" w:rsidRDefault="0090383A" w:rsidP="004C390F">
      <w:pPr>
        <w:spacing w:after="0" w:line="240" w:lineRule="auto"/>
      </w:pPr>
      <w:r>
        <w:separator/>
      </w:r>
    </w:p>
  </w:endnote>
  <w:endnote w:type="continuationSeparator" w:id="0">
    <w:p w:rsidR="0090383A" w:rsidRDefault="0090383A" w:rsidP="004C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inieDayS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kba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83A" w:rsidRDefault="0090383A" w:rsidP="004C390F">
      <w:pPr>
        <w:spacing w:after="0" w:line="240" w:lineRule="auto"/>
      </w:pPr>
      <w:r>
        <w:separator/>
      </w:r>
    </w:p>
  </w:footnote>
  <w:footnote w:type="continuationSeparator" w:id="0">
    <w:p w:rsidR="0090383A" w:rsidRDefault="0090383A" w:rsidP="004C3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FFB"/>
    <w:rsid w:val="00012E70"/>
    <w:rsid w:val="001709F2"/>
    <w:rsid w:val="001944FC"/>
    <w:rsid w:val="00212AAA"/>
    <w:rsid w:val="00300E38"/>
    <w:rsid w:val="0030587A"/>
    <w:rsid w:val="00353061"/>
    <w:rsid w:val="00413493"/>
    <w:rsid w:val="004C390F"/>
    <w:rsid w:val="00572D32"/>
    <w:rsid w:val="005D3D90"/>
    <w:rsid w:val="00697FFB"/>
    <w:rsid w:val="006C7277"/>
    <w:rsid w:val="006D1E06"/>
    <w:rsid w:val="0090383A"/>
    <w:rsid w:val="00A74141"/>
    <w:rsid w:val="00A93847"/>
    <w:rsid w:val="00B5555F"/>
    <w:rsid w:val="00D429AA"/>
    <w:rsid w:val="00DD0D6E"/>
    <w:rsid w:val="00E1146B"/>
    <w:rsid w:val="00E92E67"/>
    <w:rsid w:val="00FD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0156C3E-8860-4A92-A517-DFAD49C0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90F"/>
  </w:style>
  <w:style w:type="paragraph" w:styleId="Footer">
    <w:name w:val="footer"/>
    <w:basedOn w:val="Normal"/>
    <w:link w:val="FooterChar"/>
    <w:uiPriority w:val="99"/>
    <w:semiHidden/>
    <w:unhideWhenUsed/>
    <w:rsid w:val="004C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S%20work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Raheel</cp:lastModifiedBy>
  <cp:revision>4</cp:revision>
  <dcterms:created xsi:type="dcterms:W3CDTF">2017-11-15T03:14:00Z</dcterms:created>
  <dcterms:modified xsi:type="dcterms:W3CDTF">2019-07-04T06:13:00Z</dcterms:modified>
</cp:coreProperties>
</file>